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0102" w14:textId="0D29D890" w:rsidR="00F81FD3" w:rsidRPr="003E3FA0" w:rsidRDefault="00B71F53" w:rsidP="00F81FD3">
      <w:pPr>
        <w:spacing w:after="0"/>
        <w:rPr>
          <w:rFonts w:ascii="Cambria" w:hAnsi="Cambria" w:cs="Arial"/>
          <w:b/>
          <w:color w:val="00B050"/>
          <w:sz w:val="32"/>
          <w:szCs w:val="3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10B77E" wp14:editId="43EA436F">
                <wp:simplePos x="0" y="0"/>
                <wp:positionH relativeFrom="column">
                  <wp:posOffset>5137150</wp:posOffset>
                </wp:positionH>
                <wp:positionV relativeFrom="paragraph">
                  <wp:posOffset>-44450</wp:posOffset>
                </wp:positionV>
                <wp:extent cx="1015365" cy="1530350"/>
                <wp:effectExtent l="0" t="0" r="0" b="0"/>
                <wp:wrapNone/>
                <wp:docPr id="18536571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5365" cy="153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6D9657" w14:textId="49597E3D" w:rsidR="00F81FD3" w:rsidRDefault="00B71F53" w:rsidP="00F81FD3">
                            <w:r w:rsidRPr="009F73E7">
                              <w:rPr>
                                <w:noProof/>
                              </w:rPr>
                              <w:drawing>
                                <wp:inline distT="0" distB="0" distL="0" distR="0" wp14:anchorId="7DEE657D" wp14:editId="43F2815C">
                                  <wp:extent cx="952500" cy="13843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0B7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4.5pt;margin-top:-3.5pt;width:79.95pt;height:1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" fillcolor="window" stroked="f" strokeweight=".5pt">
                <v:textbox>
                  <w:txbxContent>
                    <w:p w14:paraId="626D9657" w14:textId="49597E3D" w:rsidR="00F81FD3" w:rsidRDefault="00B71F53" w:rsidP="00F81FD3">
                      <w:r w:rsidRPr="009F73E7">
                        <w:rPr>
                          <w:noProof/>
                        </w:rPr>
                        <w:drawing>
                          <wp:inline distT="0" distB="0" distL="0" distR="0" wp14:anchorId="7DEE657D" wp14:editId="43F2815C">
                            <wp:extent cx="952500" cy="13843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138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1FD3" w:rsidRPr="003E3FA0">
        <w:rPr>
          <w:rFonts w:ascii="Cambria" w:hAnsi="Cambria" w:cs="Arial"/>
          <w:b/>
          <w:color w:val="00B050"/>
          <w:sz w:val="32"/>
          <w:szCs w:val="32"/>
          <w:shd w:val="clear" w:color="auto" w:fill="FFFFFF"/>
        </w:rPr>
        <w:t>Adams-Friendship Area Education Foundation, Inc.</w:t>
      </w:r>
    </w:p>
    <w:p w14:paraId="5C0C970C" w14:textId="77777777" w:rsidR="00F81FD3" w:rsidRPr="003E3FA0" w:rsidRDefault="00F81FD3" w:rsidP="00F81FD3">
      <w:pPr>
        <w:spacing w:after="0"/>
        <w:rPr>
          <w:rFonts w:ascii="Cambria" w:hAnsi="Cambria" w:cs="Arial"/>
          <w:b/>
          <w:color w:val="00B050"/>
          <w:sz w:val="24"/>
          <w:szCs w:val="24"/>
          <w:shd w:val="clear" w:color="auto" w:fill="FFFFFF"/>
        </w:rPr>
      </w:pPr>
      <w:r w:rsidRPr="003E3FA0">
        <w:rPr>
          <w:rFonts w:ascii="Cambria" w:hAnsi="Cambria" w:cs="Arial"/>
          <w:b/>
          <w:color w:val="00B050"/>
          <w:sz w:val="24"/>
          <w:szCs w:val="24"/>
          <w:shd w:val="clear" w:color="auto" w:fill="FFFFFF"/>
        </w:rPr>
        <w:t xml:space="preserve">P.O. Box 204  </w:t>
      </w:r>
    </w:p>
    <w:p w14:paraId="6A0B81B8" w14:textId="77777777" w:rsidR="00F81FD3" w:rsidRPr="003E3FA0" w:rsidRDefault="00F81FD3" w:rsidP="00F81FD3">
      <w:pPr>
        <w:spacing w:after="0"/>
        <w:rPr>
          <w:rFonts w:ascii="Cambria" w:hAnsi="Cambria" w:cs="Arial"/>
          <w:b/>
          <w:color w:val="00B050"/>
          <w:sz w:val="24"/>
          <w:szCs w:val="24"/>
          <w:shd w:val="clear" w:color="auto" w:fill="FFFFFF"/>
        </w:rPr>
      </w:pPr>
      <w:r w:rsidRPr="003E3FA0">
        <w:rPr>
          <w:rFonts w:ascii="Cambria" w:hAnsi="Cambria" w:cs="Arial"/>
          <w:b/>
          <w:color w:val="00B050"/>
          <w:sz w:val="24"/>
          <w:szCs w:val="24"/>
          <w:shd w:val="clear" w:color="auto" w:fill="FFFFFF"/>
        </w:rPr>
        <w:t xml:space="preserve">Friendship, WI  53934                   </w:t>
      </w:r>
    </w:p>
    <w:p w14:paraId="567C724B" w14:textId="77777777" w:rsidR="00F81FD3" w:rsidRPr="003E3FA0" w:rsidRDefault="00F81FD3" w:rsidP="00F81FD3">
      <w:pPr>
        <w:spacing w:after="0"/>
        <w:rPr>
          <w:rFonts w:ascii="Cambria" w:hAnsi="Cambria" w:cs="Arial"/>
          <w:b/>
          <w:color w:val="00B050"/>
          <w:sz w:val="24"/>
          <w:szCs w:val="24"/>
          <w:shd w:val="clear" w:color="auto" w:fill="FFFFFF"/>
        </w:rPr>
      </w:pPr>
      <w:r w:rsidRPr="003E3FA0">
        <w:rPr>
          <w:rFonts w:ascii="Cambria" w:hAnsi="Cambria" w:cs="Arial"/>
          <w:b/>
          <w:color w:val="00B050"/>
          <w:sz w:val="24"/>
          <w:szCs w:val="24"/>
          <w:shd w:val="clear" w:color="auto" w:fill="FFFFFF"/>
        </w:rPr>
        <w:t xml:space="preserve"> </w:t>
      </w:r>
      <w:hyperlink r:id="rId6" w:history="1">
        <w:r w:rsidRPr="003E3FA0">
          <w:rPr>
            <w:rStyle w:val="Hyperlink"/>
            <w:rFonts w:ascii="Cambria" w:hAnsi="Cambria" w:cs="Arial"/>
            <w:b/>
            <w:color w:val="00B050"/>
            <w:sz w:val="24"/>
            <w:szCs w:val="24"/>
            <w:shd w:val="clear" w:color="auto" w:fill="FFFFFF"/>
          </w:rPr>
          <w:t>afedfound@gmail.com</w:t>
        </w:r>
      </w:hyperlink>
    </w:p>
    <w:p w14:paraId="7F398A26" w14:textId="77777777" w:rsidR="00F81FD3" w:rsidRPr="003E3FA0" w:rsidRDefault="00F81FD3" w:rsidP="00F81FD3">
      <w:pPr>
        <w:spacing w:after="0"/>
        <w:rPr>
          <w:rFonts w:ascii="Cambria" w:hAnsi="Cambria" w:cs="Arial"/>
          <w:b/>
          <w:color w:val="C00000"/>
          <w:sz w:val="24"/>
          <w:szCs w:val="24"/>
          <w:shd w:val="clear" w:color="auto" w:fill="FFFFFF"/>
        </w:rPr>
      </w:pPr>
    </w:p>
    <w:p w14:paraId="5D75CB04" w14:textId="77777777" w:rsidR="00F81FD3" w:rsidRPr="002D46A1" w:rsidRDefault="00F81FD3" w:rsidP="00F81FD3">
      <w:pPr>
        <w:pStyle w:val="NoSpacing"/>
        <w:rPr>
          <w:rFonts w:ascii="Calibri" w:hAnsi="Calibri"/>
          <w:sz w:val="22"/>
          <w:szCs w:val="22"/>
        </w:rPr>
      </w:pPr>
      <w:r w:rsidRPr="002D46A1">
        <w:rPr>
          <w:rFonts w:ascii="Calibri" w:hAnsi="Calibri"/>
          <w:sz w:val="22"/>
          <w:szCs w:val="22"/>
        </w:rPr>
        <w:t>AGENDA – AFAEF Regular Meeting</w:t>
      </w:r>
    </w:p>
    <w:p w14:paraId="0AFA31FF" w14:textId="77777777" w:rsidR="00F81FD3" w:rsidRPr="002D46A1" w:rsidRDefault="00F81FD3" w:rsidP="00F81FD3">
      <w:pPr>
        <w:pStyle w:val="NoSpacing"/>
        <w:rPr>
          <w:rFonts w:ascii="Calibri" w:hAnsi="Calibri"/>
          <w:sz w:val="22"/>
          <w:szCs w:val="22"/>
        </w:rPr>
      </w:pPr>
      <w:r w:rsidRPr="002D46A1">
        <w:rPr>
          <w:rFonts w:ascii="Calibri" w:hAnsi="Calibri"/>
          <w:sz w:val="22"/>
          <w:szCs w:val="22"/>
        </w:rPr>
        <w:t xml:space="preserve">Date:  </w:t>
      </w:r>
      <w:r w:rsidR="00430E63">
        <w:rPr>
          <w:rFonts w:ascii="Calibri" w:hAnsi="Calibri"/>
          <w:sz w:val="22"/>
          <w:szCs w:val="22"/>
        </w:rPr>
        <w:t>April 15</w:t>
      </w:r>
      <w:r w:rsidR="00F63576">
        <w:rPr>
          <w:rFonts w:ascii="Calibri" w:hAnsi="Calibri"/>
          <w:sz w:val="22"/>
          <w:szCs w:val="22"/>
        </w:rPr>
        <w:t>, 2025</w:t>
      </w:r>
    </w:p>
    <w:p w14:paraId="3B5CB970" w14:textId="77777777" w:rsidR="00F81FD3" w:rsidRPr="002D46A1" w:rsidRDefault="00F81FD3" w:rsidP="00F81FD3">
      <w:pPr>
        <w:pStyle w:val="NoSpacing"/>
        <w:rPr>
          <w:rFonts w:ascii="Calibri" w:hAnsi="Calibri"/>
          <w:sz w:val="22"/>
          <w:szCs w:val="22"/>
        </w:rPr>
      </w:pPr>
      <w:r w:rsidRPr="002D46A1">
        <w:rPr>
          <w:rFonts w:ascii="Calibri" w:hAnsi="Calibri"/>
          <w:sz w:val="22"/>
          <w:szCs w:val="22"/>
        </w:rPr>
        <w:t xml:space="preserve">Time:  </w:t>
      </w:r>
      <w:r w:rsidR="00852139">
        <w:rPr>
          <w:rFonts w:ascii="Calibri" w:hAnsi="Calibri"/>
          <w:sz w:val="22"/>
          <w:szCs w:val="22"/>
        </w:rPr>
        <w:t>5:00 pm to 6:30 pm</w:t>
      </w:r>
    </w:p>
    <w:p w14:paraId="6F42C132" w14:textId="77777777" w:rsidR="00F81FD3" w:rsidRPr="002D46A1" w:rsidRDefault="00F81FD3" w:rsidP="00F81FD3">
      <w:pPr>
        <w:pStyle w:val="NoSpacing"/>
        <w:rPr>
          <w:rFonts w:ascii="Calibri" w:hAnsi="Calibri"/>
          <w:sz w:val="22"/>
          <w:szCs w:val="22"/>
        </w:rPr>
      </w:pPr>
      <w:r w:rsidRPr="002D46A1">
        <w:rPr>
          <w:rFonts w:ascii="Calibri" w:hAnsi="Calibri"/>
          <w:sz w:val="22"/>
          <w:szCs w:val="22"/>
        </w:rPr>
        <w:t>Location: Mid-State Technical College – Adams Campus (Room #116}</w:t>
      </w:r>
    </w:p>
    <w:p w14:paraId="6EFA8E40" w14:textId="77777777" w:rsidR="002D46A1" w:rsidRPr="002D46A1" w:rsidRDefault="002D46A1" w:rsidP="002D46A1"/>
    <w:p w14:paraId="1D302D74" w14:textId="77777777" w:rsidR="00F81FD3" w:rsidRPr="002D46A1" w:rsidRDefault="00F81FD3" w:rsidP="00F81FD3">
      <w:pPr>
        <w:numPr>
          <w:ilvl w:val="0"/>
          <w:numId w:val="1"/>
        </w:numPr>
      </w:pPr>
      <w:r w:rsidRPr="002D46A1">
        <w:t>Call to Order</w:t>
      </w:r>
    </w:p>
    <w:p w14:paraId="5C4C8CE3" w14:textId="77777777" w:rsidR="00F81FD3" w:rsidRPr="002D46A1" w:rsidRDefault="00F81FD3" w:rsidP="00F81FD3">
      <w:pPr>
        <w:numPr>
          <w:ilvl w:val="0"/>
          <w:numId w:val="1"/>
        </w:numPr>
      </w:pPr>
      <w:r w:rsidRPr="002D46A1">
        <w:t>Adopt the Agenda</w:t>
      </w:r>
    </w:p>
    <w:p w14:paraId="7FC5C0D2" w14:textId="77777777" w:rsidR="00F81FD3" w:rsidRPr="002D46A1" w:rsidRDefault="00F81FD3" w:rsidP="00F81FD3">
      <w:pPr>
        <w:numPr>
          <w:ilvl w:val="0"/>
          <w:numId w:val="1"/>
        </w:numPr>
      </w:pPr>
      <w:r w:rsidRPr="002D46A1">
        <w:t>Approval of Minutes</w:t>
      </w:r>
    </w:p>
    <w:p w14:paraId="608328C1" w14:textId="77777777" w:rsidR="00F81FD3" w:rsidRPr="002D46A1" w:rsidRDefault="00430E63" w:rsidP="00F81FD3">
      <w:pPr>
        <w:numPr>
          <w:ilvl w:val="1"/>
          <w:numId w:val="1"/>
        </w:numPr>
      </w:pPr>
      <w:r>
        <w:t>March 18</w:t>
      </w:r>
      <w:r w:rsidR="00F63576">
        <w:t>, 2025</w:t>
      </w:r>
    </w:p>
    <w:p w14:paraId="22BF66AE" w14:textId="77777777" w:rsidR="00F81FD3" w:rsidRPr="002D46A1" w:rsidRDefault="00F81FD3" w:rsidP="00F81FD3">
      <w:pPr>
        <w:numPr>
          <w:ilvl w:val="0"/>
          <w:numId w:val="1"/>
        </w:numPr>
      </w:pPr>
      <w:r w:rsidRPr="002D46A1">
        <w:t>Treasurer’s Report</w:t>
      </w:r>
    </w:p>
    <w:p w14:paraId="23D2F0A3" w14:textId="77777777" w:rsidR="00F81FD3" w:rsidRPr="002D46A1" w:rsidRDefault="00F81FD3" w:rsidP="00F81FD3">
      <w:pPr>
        <w:numPr>
          <w:ilvl w:val="0"/>
          <w:numId w:val="1"/>
        </w:numPr>
      </w:pPr>
      <w:r w:rsidRPr="002D46A1">
        <w:t>Committee Reports</w:t>
      </w:r>
    </w:p>
    <w:p w14:paraId="6E66655E" w14:textId="77777777" w:rsidR="002E7F97" w:rsidRPr="002D46A1" w:rsidRDefault="00F81FD3" w:rsidP="009032C8">
      <w:pPr>
        <w:numPr>
          <w:ilvl w:val="1"/>
          <w:numId w:val="1"/>
        </w:numPr>
      </w:pPr>
      <w:r w:rsidRPr="002D46A1">
        <w:t>Finance Committee Report</w:t>
      </w:r>
      <w:r w:rsidR="002E7F97">
        <w:t xml:space="preserve"> </w:t>
      </w:r>
    </w:p>
    <w:p w14:paraId="694BC447" w14:textId="77777777" w:rsidR="009E7E55" w:rsidRPr="002D46A1" w:rsidRDefault="00F81FD3" w:rsidP="00430E63">
      <w:pPr>
        <w:numPr>
          <w:ilvl w:val="1"/>
          <w:numId w:val="1"/>
        </w:numPr>
      </w:pPr>
      <w:r w:rsidRPr="002D46A1">
        <w:t>Scholarship/Classroom Grant Committee Repo</w:t>
      </w:r>
      <w:r w:rsidR="002075CD">
        <w:t>rt</w:t>
      </w:r>
    </w:p>
    <w:p w14:paraId="1AB5BED2" w14:textId="77777777" w:rsidR="001D6379" w:rsidRDefault="00F81FD3" w:rsidP="009E7E55">
      <w:pPr>
        <w:numPr>
          <w:ilvl w:val="1"/>
          <w:numId w:val="1"/>
        </w:numPr>
      </w:pPr>
      <w:r w:rsidRPr="002D46A1">
        <w:t>Public Relations/Communications Committee Report</w:t>
      </w:r>
    </w:p>
    <w:p w14:paraId="49664EC3" w14:textId="77777777" w:rsidR="001D6379" w:rsidRDefault="00F81FD3" w:rsidP="009E7E55">
      <w:pPr>
        <w:numPr>
          <w:ilvl w:val="1"/>
          <w:numId w:val="1"/>
        </w:numPr>
      </w:pPr>
      <w:r w:rsidRPr="002D46A1">
        <w:t>Fund Raising Committee Report</w:t>
      </w:r>
    </w:p>
    <w:p w14:paraId="74E86BD3" w14:textId="77777777" w:rsidR="00430E63" w:rsidRPr="002D46A1" w:rsidRDefault="00430E63" w:rsidP="00430E63">
      <w:pPr>
        <w:numPr>
          <w:ilvl w:val="2"/>
          <w:numId w:val="1"/>
        </w:numPr>
      </w:pPr>
      <w:r>
        <w:t>Sand County Players sign-up</w:t>
      </w:r>
    </w:p>
    <w:p w14:paraId="137D6774" w14:textId="77777777" w:rsidR="00F81FD3" w:rsidRPr="002D46A1" w:rsidRDefault="00F81FD3" w:rsidP="00F81FD3">
      <w:pPr>
        <w:numPr>
          <w:ilvl w:val="1"/>
          <w:numId w:val="1"/>
        </w:numPr>
      </w:pPr>
      <w:r w:rsidRPr="002D46A1">
        <w:t>FAC Events Committee Report</w:t>
      </w:r>
    </w:p>
    <w:p w14:paraId="4CF692E6" w14:textId="77777777" w:rsidR="002E7F97" w:rsidRPr="002D46A1" w:rsidRDefault="00F81FD3" w:rsidP="001D6379">
      <w:pPr>
        <w:numPr>
          <w:ilvl w:val="0"/>
          <w:numId w:val="1"/>
        </w:numPr>
      </w:pPr>
      <w:r w:rsidRPr="002D46A1">
        <w:t>Fine Arts Center Report</w:t>
      </w:r>
    </w:p>
    <w:p w14:paraId="2A6E5F84" w14:textId="77777777" w:rsidR="00F81FD3" w:rsidRPr="002D46A1" w:rsidRDefault="00F81FD3" w:rsidP="00F81FD3">
      <w:pPr>
        <w:numPr>
          <w:ilvl w:val="0"/>
          <w:numId w:val="1"/>
        </w:numPr>
      </w:pPr>
      <w:r w:rsidRPr="002D46A1">
        <w:t>A-F School District Report</w:t>
      </w:r>
    </w:p>
    <w:p w14:paraId="67531C40" w14:textId="77777777" w:rsidR="00F81FD3" w:rsidRDefault="00F81FD3" w:rsidP="00F81FD3">
      <w:pPr>
        <w:numPr>
          <w:ilvl w:val="0"/>
          <w:numId w:val="1"/>
        </w:numPr>
      </w:pPr>
      <w:r w:rsidRPr="002D46A1">
        <w:t>Old Business</w:t>
      </w:r>
    </w:p>
    <w:p w14:paraId="7A6FA028" w14:textId="77777777" w:rsidR="00430E63" w:rsidRPr="002D46A1" w:rsidRDefault="00430E63" w:rsidP="00430E63">
      <w:pPr>
        <w:numPr>
          <w:ilvl w:val="1"/>
          <w:numId w:val="1"/>
        </w:numPr>
      </w:pPr>
      <w:r>
        <w:t>Sharing Closets</w:t>
      </w:r>
    </w:p>
    <w:p w14:paraId="276027BA" w14:textId="77777777" w:rsidR="00F81FD3" w:rsidRPr="002D46A1" w:rsidRDefault="00F81FD3" w:rsidP="00F81FD3">
      <w:pPr>
        <w:numPr>
          <w:ilvl w:val="0"/>
          <w:numId w:val="1"/>
        </w:numPr>
      </w:pPr>
      <w:r w:rsidRPr="002D46A1">
        <w:t>New Business</w:t>
      </w:r>
    </w:p>
    <w:p w14:paraId="2EE0D487" w14:textId="77777777" w:rsidR="00F81FD3" w:rsidRPr="002D46A1" w:rsidRDefault="00F81FD3" w:rsidP="00F81FD3">
      <w:pPr>
        <w:numPr>
          <w:ilvl w:val="0"/>
          <w:numId w:val="1"/>
        </w:numPr>
      </w:pPr>
      <w:r w:rsidRPr="002D46A1">
        <w:t>Any other Business to Come Before the Board</w:t>
      </w:r>
    </w:p>
    <w:p w14:paraId="0245FD3D" w14:textId="77777777" w:rsidR="0086789C" w:rsidRDefault="00F81FD3" w:rsidP="002D46A1">
      <w:pPr>
        <w:numPr>
          <w:ilvl w:val="0"/>
          <w:numId w:val="1"/>
        </w:numPr>
      </w:pPr>
      <w:r w:rsidRPr="002D46A1">
        <w:t>Adjournment</w:t>
      </w:r>
    </w:p>
    <w:sectPr w:rsidR="0086789C" w:rsidSect="002B70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778C0"/>
    <w:multiLevelType w:val="hybridMultilevel"/>
    <w:tmpl w:val="6684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53"/>
    <w:rsid w:val="001D6379"/>
    <w:rsid w:val="002075CD"/>
    <w:rsid w:val="002B70F1"/>
    <w:rsid w:val="002D46A1"/>
    <w:rsid w:val="002E7F97"/>
    <w:rsid w:val="0031278E"/>
    <w:rsid w:val="00430E63"/>
    <w:rsid w:val="007913D1"/>
    <w:rsid w:val="00847BED"/>
    <w:rsid w:val="00852139"/>
    <w:rsid w:val="0086789C"/>
    <w:rsid w:val="0088680D"/>
    <w:rsid w:val="009032C8"/>
    <w:rsid w:val="009E7E55"/>
    <w:rsid w:val="00B057CF"/>
    <w:rsid w:val="00B71F53"/>
    <w:rsid w:val="00CC4F3F"/>
    <w:rsid w:val="00E97BF8"/>
    <w:rsid w:val="00F63576"/>
    <w:rsid w:val="00F81FD3"/>
    <w:rsid w:val="00F9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063689"/>
  <w15:chartTrackingRefBased/>
  <w15:docId w15:val="{39B90BBC-C35D-488B-9D2E-D757611A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1FD3"/>
    <w:rPr>
      <w:color w:val="0000FF"/>
      <w:u w:val="single"/>
    </w:rPr>
  </w:style>
  <w:style w:type="paragraph" w:styleId="NoSpacing">
    <w:name w:val="No Spacing"/>
    <w:uiPriority w:val="1"/>
    <w:qFormat/>
    <w:rsid w:val="00F81FD3"/>
    <w:rPr>
      <w:rFonts w:ascii="Times New Roman" w:eastAsia="Times New Roman" w:hAnsi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edfoun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usw\Downloads\AFAEF%20Agenda%20April%2015%20202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AFAEF Agenda April 15 2025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mailto:afedfound@gmail.com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Hauswald</dc:creator>
  <cp:keywords/>
  <dc:description/>
  <cp:lastModifiedBy>Maureen Hauswald</cp:lastModifiedBy>
  <cp:revision>1</cp:revision>
  <dcterms:created xsi:type="dcterms:W3CDTF">2025-04-26T21:58:00Z</dcterms:created>
  <dcterms:modified xsi:type="dcterms:W3CDTF">2025-04-26T21:59:00Z</dcterms:modified>
</cp:coreProperties>
</file>